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1" w:rsidRDefault="00A72D01" w:rsidP="00A453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2D01" w:rsidRDefault="00A72D01" w:rsidP="00A45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(miejscowość, data)</w:t>
      </w: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5331">
        <w:rPr>
          <w:rFonts w:ascii="Times New Roman" w:hAnsi="Times New Roman" w:cs="Times New Roman"/>
          <w:b/>
          <w:bCs/>
          <w:sz w:val="24"/>
          <w:szCs w:val="24"/>
        </w:rPr>
        <w:t xml:space="preserve">Urząd Miejski w </w:t>
      </w:r>
      <w:r>
        <w:rPr>
          <w:rFonts w:ascii="Times New Roman" w:hAnsi="Times New Roman" w:cs="Times New Roman"/>
          <w:b/>
          <w:bCs/>
          <w:sz w:val="24"/>
          <w:szCs w:val="24"/>
        </w:rPr>
        <w:t>Pogorzeli</w:t>
      </w:r>
    </w:p>
    <w:p w:rsidR="00A72D01" w:rsidRPr="00A45331" w:rsidRDefault="00A72D01" w:rsidP="00D2763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5331">
        <w:rPr>
          <w:rFonts w:ascii="Times New Roman" w:hAnsi="Times New Roman" w:cs="Times New Roman"/>
          <w:b/>
          <w:bCs/>
          <w:sz w:val="24"/>
          <w:szCs w:val="24"/>
        </w:rPr>
        <w:t>Gminne Biuro Spisowe</w:t>
      </w:r>
    </w:p>
    <w:p w:rsidR="00A72D01" w:rsidRPr="00A45331" w:rsidRDefault="00A72D01" w:rsidP="00A4533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5331">
        <w:rPr>
          <w:rFonts w:ascii="Times New Roman" w:hAnsi="Times New Roman" w:cs="Times New Roman"/>
          <w:b/>
          <w:bCs/>
          <w:sz w:val="24"/>
          <w:szCs w:val="24"/>
        </w:rPr>
        <w:t>ul. Rynek 1</w:t>
      </w:r>
    </w:p>
    <w:p w:rsidR="00A72D01" w:rsidRPr="00A45331" w:rsidRDefault="00A72D01" w:rsidP="00A45331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5331">
        <w:rPr>
          <w:rFonts w:ascii="Times New Roman" w:hAnsi="Times New Roman" w:cs="Times New Roman"/>
          <w:b/>
          <w:bCs/>
          <w:sz w:val="24"/>
          <w:szCs w:val="24"/>
        </w:rPr>
        <w:t>63-8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533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</w:rPr>
        <w:t>Pogorzela</w:t>
      </w: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swoją kandydaturę na rachmistrza terenowego do powszechnego spisu rolnego w 2020 r. na terenie gminy Pogorzela:</w:t>
      </w: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4105"/>
      </w:tblGrid>
      <w:tr w:rsidR="00A72D01" w:rsidRPr="006D6C49">
        <w:tc>
          <w:tcPr>
            <w:tcW w:w="4957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 xml:space="preserve">Nazwisko i imię kandydata </w:t>
            </w: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01" w:rsidRPr="006D6C49">
        <w:tc>
          <w:tcPr>
            <w:tcW w:w="4957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01" w:rsidRPr="006D6C49">
        <w:tc>
          <w:tcPr>
            <w:tcW w:w="4957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01" w:rsidRPr="006D6C49">
        <w:tc>
          <w:tcPr>
            <w:tcW w:w="4957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01" w:rsidRPr="006D6C49">
        <w:tc>
          <w:tcPr>
            <w:tcW w:w="4957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01" w:rsidRPr="006D6C49">
        <w:tc>
          <w:tcPr>
            <w:tcW w:w="4957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49">
              <w:rPr>
                <w:rFonts w:ascii="Times New Roman" w:hAnsi="Times New Roman" w:cs="Times New Roman"/>
                <w:sz w:val="24"/>
                <w:szCs w:val="24"/>
              </w:rPr>
              <w:t>Dodatkowe informacje</w:t>
            </w: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A72D01" w:rsidRPr="006D6C49" w:rsidRDefault="00A72D01" w:rsidP="006D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rPr>
          <w:rFonts w:ascii="Times New Roman" w:hAnsi="Times New Roman" w:cs="Times New Roman"/>
          <w:sz w:val="24"/>
          <w:szCs w:val="24"/>
        </w:rPr>
      </w:pPr>
    </w:p>
    <w:p w:rsidR="00A72D01" w:rsidRDefault="00A72D01" w:rsidP="00A4533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72D01" w:rsidRPr="00580C0F" w:rsidRDefault="00A72D01" w:rsidP="00A45331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80C0F">
        <w:rPr>
          <w:rFonts w:ascii="Times New Roman" w:hAnsi="Times New Roman" w:cs="Times New Roman"/>
          <w:sz w:val="20"/>
          <w:szCs w:val="20"/>
        </w:rPr>
        <w:t>(czytelny podpis kandydata na rachmistrza terenowego)</w:t>
      </w:r>
    </w:p>
    <w:sectPr w:rsidR="00A72D01" w:rsidRPr="00580C0F" w:rsidSect="0012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FE0"/>
    <w:multiLevelType w:val="hybridMultilevel"/>
    <w:tmpl w:val="BC9EA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349B"/>
    <w:multiLevelType w:val="hybridMultilevel"/>
    <w:tmpl w:val="037AB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7129"/>
    <w:multiLevelType w:val="hybridMultilevel"/>
    <w:tmpl w:val="4136309A"/>
    <w:lvl w:ilvl="0" w:tplc="D500E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3582"/>
    <w:multiLevelType w:val="hybridMultilevel"/>
    <w:tmpl w:val="293E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981"/>
    <w:multiLevelType w:val="hybridMultilevel"/>
    <w:tmpl w:val="EADA5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7254"/>
    <w:multiLevelType w:val="hybridMultilevel"/>
    <w:tmpl w:val="AB5A249A"/>
    <w:lvl w:ilvl="0" w:tplc="9CD29D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72DE"/>
    <w:multiLevelType w:val="hybridMultilevel"/>
    <w:tmpl w:val="278ED07E"/>
    <w:lvl w:ilvl="0" w:tplc="F15CE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7A6C"/>
    <w:multiLevelType w:val="hybridMultilevel"/>
    <w:tmpl w:val="BB7E4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A1739"/>
    <w:multiLevelType w:val="hybridMultilevel"/>
    <w:tmpl w:val="8634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624CE"/>
    <w:multiLevelType w:val="hybridMultilevel"/>
    <w:tmpl w:val="3DD2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75762"/>
    <w:multiLevelType w:val="hybridMultilevel"/>
    <w:tmpl w:val="911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63173"/>
    <w:multiLevelType w:val="hybridMultilevel"/>
    <w:tmpl w:val="6F1CDE8A"/>
    <w:lvl w:ilvl="0" w:tplc="DFDEEA9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47DC6"/>
    <w:multiLevelType w:val="hybridMultilevel"/>
    <w:tmpl w:val="0C8CB162"/>
    <w:lvl w:ilvl="0" w:tplc="ED243B8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D2B"/>
    <w:rsid w:val="00121EDE"/>
    <w:rsid w:val="001328BF"/>
    <w:rsid w:val="001406AE"/>
    <w:rsid w:val="00167D2F"/>
    <w:rsid w:val="0018046C"/>
    <w:rsid w:val="001F480F"/>
    <w:rsid w:val="00240499"/>
    <w:rsid w:val="002E6D2B"/>
    <w:rsid w:val="00356863"/>
    <w:rsid w:val="00397DF9"/>
    <w:rsid w:val="003F7695"/>
    <w:rsid w:val="0041539A"/>
    <w:rsid w:val="0041719C"/>
    <w:rsid w:val="00453C83"/>
    <w:rsid w:val="004718C7"/>
    <w:rsid w:val="004B3ECB"/>
    <w:rsid w:val="00580C0F"/>
    <w:rsid w:val="0059023D"/>
    <w:rsid w:val="005A7248"/>
    <w:rsid w:val="005B6EEC"/>
    <w:rsid w:val="00670DBE"/>
    <w:rsid w:val="006D6C49"/>
    <w:rsid w:val="006E4557"/>
    <w:rsid w:val="006E68B0"/>
    <w:rsid w:val="007A5C26"/>
    <w:rsid w:val="007B2D23"/>
    <w:rsid w:val="008B3BAE"/>
    <w:rsid w:val="008B5DD5"/>
    <w:rsid w:val="008B794E"/>
    <w:rsid w:val="008F78B5"/>
    <w:rsid w:val="00936B79"/>
    <w:rsid w:val="009456F7"/>
    <w:rsid w:val="00A03EA9"/>
    <w:rsid w:val="00A45331"/>
    <w:rsid w:val="00A652A9"/>
    <w:rsid w:val="00A67044"/>
    <w:rsid w:val="00A72D01"/>
    <w:rsid w:val="00B13DF2"/>
    <w:rsid w:val="00B221D0"/>
    <w:rsid w:val="00C04AE4"/>
    <w:rsid w:val="00C10F09"/>
    <w:rsid w:val="00C26B19"/>
    <w:rsid w:val="00C410FA"/>
    <w:rsid w:val="00C4653F"/>
    <w:rsid w:val="00C6568E"/>
    <w:rsid w:val="00C80B43"/>
    <w:rsid w:val="00CF3B68"/>
    <w:rsid w:val="00D27639"/>
    <w:rsid w:val="00D35C3F"/>
    <w:rsid w:val="00DA6CDA"/>
    <w:rsid w:val="00DD22AB"/>
    <w:rsid w:val="00DD664A"/>
    <w:rsid w:val="00E74074"/>
    <w:rsid w:val="00F23F49"/>
    <w:rsid w:val="00F80E0D"/>
    <w:rsid w:val="00FB2ED3"/>
    <w:rsid w:val="00FF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D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7D2F"/>
    <w:pPr>
      <w:ind w:left="720"/>
      <w:contextualSpacing/>
    </w:pPr>
  </w:style>
  <w:style w:type="paragraph" w:styleId="NormalWeb">
    <w:name w:val="Normal (Web)"/>
    <w:basedOn w:val="Normal"/>
    <w:uiPriority w:val="99"/>
    <w:rsid w:val="006E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E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A453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Chudzińska</dc:creator>
  <cp:keywords/>
  <dc:description/>
  <cp:lastModifiedBy>INFOR</cp:lastModifiedBy>
  <cp:revision>3</cp:revision>
  <cp:lastPrinted>2020-06-16T12:09:00Z</cp:lastPrinted>
  <dcterms:created xsi:type="dcterms:W3CDTF">2020-06-18T06:23:00Z</dcterms:created>
  <dcterms:modified xsi:type="dcterms:W3CDTF">2020-06-18T12:50:00Z</dcterms:modified>
</cp:coreProperties>
</file>